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B9" w:rsidRPr="00B93620" w:rsidRDefault="00E838B9" w:rsidP="00CD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B9362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Порядок</w:t>
      </w: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362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уведомления о фактах обращения в целях склонения </w:t>
      </w:r>
      <w:r w:rsidRPr="00B93620">
        <w:rPr>
          <w:rFonts w:ascii="Times New Roman" w:hAnsi="Times New Roman"/>
          <w:b/>
          <w:color w:val="000000"/>
          <w:sz w:val="28"/>
          <w:szCs w:val="28"/>
        </w:rPr>
        <w:t xml:space="preserve">работника </w:t>
      </w:r>
    </w:p>
    <w:p w:rsidR="00E838B9" w:rsidRPr="00B93620" w:rsidRDefault="00E838B9" w:rsidP="00CD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3620">
        <w:rPr>
          <w:rFonts w:ascii="Times New Roman" w:hAnsi="Times New Roman"/>
          <w:b/>
          <w:color w:val="000000"/>
          <w:sz w:val="28"/>
          <w:szCs w:val="28"/>
        </w:rPr>
        <w:t xml:space="preserve">КОГОБУ ШИ ОВЗ пгт </w:t>
      </w:r>
      <w:r>
        <w:rPr>
          <w:rFonts w:ascii="Times New Roman" w:hAnsi="Times New Roman"/>
          <w:b/>
          <w:color w:val="000000"/>
          <w:sz w:val="28"/>
          <w:szCs w:val="28"/>
        </w:rPr>
        <w:t>Арбаж</w:t>
      </w:r>
      <w:r w:rsidRPr="00B936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362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 совершению коррупционных правонарушений</w:t>
      </w:r>
    </w:p>
    <w:p w:rsidR="00E838B9" w:rsidRPr="00B93620" w:rsidRDefault="00E838B9" w:rsidP="00CD58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 xml:space="preserve">1. Настоящий Порядок распространяется на всех </w:t>
      </w:r>
      <w:r w:rsidRPr="00C25206">
        <w:rPr>
          <w:rFonts w:ascii="Times New Roman" w:hAnsi="Times New Roman"/>
          <w:color w:val="333333"/>
          <w:sz w:val="24"/>
          <w:szCs w:val="24"/>
        </w:rPr>
        <w:t xml:space="preserve">работников </w:t>
      </w:r>
      <w:r w:rsidRPr="00B93620">
        <w:rPr>
          <w:rFonts w:ascii="Times New Roman" w:hAnsi="Times New Roman"/>
          <w:sz w:val="24"/>
          <w:szCs w:val="24"/>
        </w:rPr>
        <w:t>Кировского областного государственного общеобразовательного бюджетного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620">
        <w:rPr>
          <w:rFonts w:ascii="Times New Roman" w:hAnsi="Times New Roman"/>
          <w:sz w:val="24"/>
          <w:szCs w:val="24"/>
        </w:rPr>
        <w:t>«Школа-интернат для обучающихся с ограниченными</w:t>
      </w:r>
    </w:p>
    <w:p w:rsidR="00E838B9" w:rsidRPr="00B93620" w:rsidRDefault="00E838B9" w:rsidP="00CD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620">
        <w:rPr>
          <w:rFonts w:ascii="Times New Roman" w:hAnsi="Times New Roman"/>
          <w:sz w:val="24"/>
          <w:szCs w:val="24"/>
        </w:rPr>
        <w:t xml:space="preserve">возможностями здоровья пгт </w:t>
      </w:r>
      <w:r>
        <w:rPr>
          <w:rFonts w:ascii="Times New Roman" w:hAnsi="Times New Roman"/>
          <w:sz w:val="24"/>
          <w:szCs w:val="24"/>
        </w:rPr>
        <w:t>Арбаж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2. Работник обязан уведомлять работодателя, органы прокуратуры или другие государственные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органы: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- о фактах обращения к нему каких-либо лиц в целях склонения его к совершению коррупционного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правонарушения;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- о фактах совершения другими работниками коррупционных правонарушений, непредставления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сведений либо представления заведомо недостоверных или неполных сведений о доходах, об имуществе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5206">
        <w:rPr>
          <w:rFonts w:ascii="Times New Roman" w:hAnsi="Times New Roman"/>
          <w:color w:val="000000"/>
          <w:sz w:val="24"/>
          <w:szCs w:val="24"/>
        </w:rPr>
        <w:t>и обязательствах имущественного характера.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Уведомление о фактах обращения в целях склонения к совершению коррупционных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правонарушений является должностной (служебной) обязанностью каждого работника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образовательного учреждения.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проверка и работодателю, органам прокуратуры или другим государственным органам уже известно 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фактах обращения к работнику в целях склонения к совершению коррупционных правонарушений.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3. Под коррупционными правонарушениями применимо к правоотношениям, регулируемым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настоящим Порядком, следует понимать: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а) злоупотребление служебным положением: дача взятки, получение взятки, злоупотребление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полномочиями, коммерческий подкуп либо иное незаконное использование физическим лицом своего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должностного положения, вопреки законным интересам общества и государства, в целях получения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выгоды в виде: денег, ценностей, иного имущества или услуг имущественного характера, иных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имущественных прав для себя или для третьи лиц, либо незаконное предоставление такой выгоды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указанному лицу другими физическими лицами;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юридического лица.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4. Невыполнение работником должностной (служебной) обязанности по уведомлению о фактах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обращения в целях склонения к совершению коррупционных правонарушений является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правонарушением, влекущим увольнение работника с образовательного учреждения либо привлечение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его к иным видам ответственности в соответствии с законодательством Российской Федерации.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5. Работник , уведомивший работодателя, органы прокуратуры или другие государственные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органы о фактах обращения в целях склонения его к совершению коррупционного правонарушения, 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фактах совершения другими работниками образовательного учреждения коррупционных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правонарушений, непредставления сведений либо представления заведомо недостоверных или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неполных сведений о доходах, об имуществе и обязательствах имущественного характера, находится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под защитой государства в соответствии с законодательством Российской Федерации.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6. Во всех случаях обращения к работнику каких-либо лиц в целях склонения его к совершению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коррупционных правонарушений работник образовательного учреждения обязан в течение 3 рабочих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дней уведомить о данных фактах своего работодателя.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7. Направление уведомления работодателю производится по форме согласно Приложениям № 1 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№ 2 к Порядку.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8. Уведомление работника подлежит обязательной регистрации в журнале регистрации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уведомлений о фактах обращения в целях склонения работника образовательного учреждения к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совершению коррупционных правонарушений (далее - журнал регистрации).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9. Организация проверки сведений по факту обращения к работнику образовательного учреждения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каких-либо лиц в целях склонения его к совершению коррупционных правонарушений подлежит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рассмотрению на комиссии по соблюдению требований к служебному поведению работника 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4"/>
          <w:szCs w:val="24"/>
        </w:rPr>
        <w:t>урегулированию конфликта интересов в администрации школы.</w:t>
      </w: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Формы уведомления о фактах обращения в целях склонения к совершению 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2520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коррупционного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C2520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правонарушения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к Порядку уведомления о фактах обращения в цел</w:t>
      </w:r>
      <w:r>
        <w:rPr>
          <w:rFonts w:ascii="Times New Roman" w:hAnsi="Times New Roman"/>
          <w:color w:val="000000"/>
          <w:sz w:val="28"/>
          <w:szCs w:val="28"/>
        </w:rPr>
        <w:t>ях склонения государственного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служащего к совершению коррупционных правонарушений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(Должность работодателя)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(Ф.И.О. </w:t>
      </w:r>
      <w:r w:rsidRPr="00C25206">
        <w:rPr>
          <w:rFonts w:ascii="Times New Roman" w:hAnsi="Times New Roman"/>
          <w:color w:val="000000"/>
          <w:sz w:val="28"/>
          <w:szCs w:val="28"/>
        </w:rPr>
        <w:t xml:space="preserve"> служащего)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(замещаема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должность </w:t>
      </w:r>
      <w:r w:rsidRPr="00C25206">
        <w:rPr>
          <w:rFonts w:ascii="Times New Roman" w:hAnsi="Times New Roman"/>
          <w:color w:val="000000"/>
          <w:sz w:val="28"/>
          <w:szCs w:val="28"/>
        </w:rPr>
        <w:t>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 от 25.12.2008 N 273-ФЗ "О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противодействии коррупции"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_____________________________________________________________________,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(Ф.И.О., замещаема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должность </w:t>
      </w:r>
      <w:r w:rsidRPr="00C25206">
        <w:rPr>
          <w:rFonts w:ascii="Times New Roman" w:hAnsi="Times New Roman"/>
          <w:color w:val="000000"/>
          <w:sz w:val="28"/>
          <w:szCs w:val="28"/>
        </w:rPr>
        <w:t>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настоящим уведомляю об обращении ко мне "____" ____________ 20___ г.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Гражданина(ки) 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в целях склонения меня к совершению коррупционных действий, а именно: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Настоящим подтверждаю, что мною 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органов выполнена в полном объеме.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 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(дата) (подпись)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Уведомление зарегистрировано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в журнале регистрации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"___" _______________ 20 ____ № ____ 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(подпись ответственного лица)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--------------------------------------------------------------------------------------------------------------------</w:t>
      </w: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 xml:space="preserve">к Порядку уведомления о фактах обращения в целях склонения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государственного 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служащего к совершению коррупционных правонарушений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(Должность работодателя)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(Ф.И.О. государственного </w:t>
      </w:r>
      <w:r w:rsidRPr="00C25206">
        <w:rPr>
          <w:rFonts w:ascii="Times New Roman" w:hAnsi="Times New Roman"/>
          <w:color w:val="000000"/>
          <w:sz w:val="28"/>
          <w:szCs w:val="28"/>
        </w:rPr>
        <w:t>служащего)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(замещаема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должность </w:t>
      </w:r>
      <w:r w:rsidRPr="00C25206">
        <w:rPr>
          <w:rFonts w:ascii="Times New Roman" w:hAnsi="Times New Roman"/>
          <w:color w:val="000000"/>
          <w:sz w:val="28"/>
          <w:szCs w:val="28"/>
        </w:rPr>
        <w:t>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 от 25.12.2008 N 273-ФЗ "О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противодействии коррупции"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____________________________________________________________________,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(Ф.И.О., замещаема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должность </w:t>
      </w:r>
      <w:r w:rsidRPr="00C25206">
        <w:rPr>
          <w:rFonts w:ascii="Times New Roman" w:hAnsi="Times New Roman"/>
          <w:color w:val="000000"/>
          <w:sz w:val="28"/>
          <w:szCs w:val="28"/>
        </w:rPr>
        <w:t>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настоящим уведомляю о фактах совершения "____" ____________ 20____ г.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______________________________________________________________________,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(Ф.И.О. государственного </w:t>
      </w:r>
      <w:r w:rsidRPr="00C25206">
        <w:rPr>
          <w:rFonts w:ascii="Times New Roman" w:hAnsi="Times New Roman"/>
          <w:color w:val="000000"/>
          <w:sz w:val="28"/>
          <w:szCs w:val="28"/>
        </w:rPr>
        <w:t>служащего)замещающего(ей) должность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(должность государственного </w:t>
      </w:r>
      <w:r w:rsidRPr="00C25206">
        <w:rPr>
          <w:rFonts w:ascii="Times New Roman" w:hAnsi="Times New Roman"/>
          <w:color w:val="000000"/>
          <w:sz w:val="28"/>
          <w:szCs w:val="28"/>
        </w:rPr>
        <w:t>служащего)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коррупционных правонарушений, а именно: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(перечислить, в чем выражаются коррупционные правонарушения)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Настоящим подтверждаю, что мною ____________________________________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органов выполнена в полном объеме.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________________________ _________________________________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(дата) (подпись)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Уведомление зарегистрировано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в журнале регистрации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"___" _______________ 20 ____ № ____ ______________________________</w:t>
      </w:r>
    </w:p>
    <w:p w:rsidR="00E838B9" w:rsidRPr="00C25206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5206">
        <w:rPr>
          <w:rFonts w:ascii="Times New Roman" w:hAnsi="Times New Roman"/>
          <w:color w:val="000000"/>
          <w:sz w:val="28"/>
          <w:szCs w:val="28"/>
        </w:rPr>
        <w:t>(подпись ответственного лиц)</w:t>
      </w: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38B9" w:rsidRDefault="00E838B9" w:rsidP="00CD58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sectPr w:rsidR="00E838B9" w:rsidSect="00CD580E">
      <w:pgSz w:w="11906" w:h="16838"/>
      <w:pgMar w:top="238" w:right="346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80E"/>
    <w:rsid w:val="00233FBC"/>
    <w:rsid w:val="002824A9"/>
    <w:rsid w:val="003166A0"/>
    <w:rsid w:val="006369BC"/>
    <w:rsid w:val="00B93620"/>
    <w:rsid w:val="00C25206"/>
    <w:rsid w:val="00CD580E"/>
    <w:rsid w:val="00E8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580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1192</Words>
  <Characters>6796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2018-01-12T14:49:00Z</dcterms:created>
  <dcterms:modified xsi:type="dcterms:W3CDTF">2023-09-24T12:02:00Z</dcterms:modified>
</cp:coreProperties>
</file>